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16BB" w14:textId="3FBBF168" w:rsidR="00535962" w:rsidRPr="00F7167E" w:rsidRDefault="00E712E9"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75D24DB9" wp14:editId="4FBED763">
            <wp:simplePos x="0" y="0"/>
            <wp:positionH relativeFrom="margin">
              <wp:posOffset>2188314</wp:posOffset>
            </wp:positionH>
            <wp:positionV relativeFrom="margin">
              <wp:posOffset>-452271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B9F" w:rsidRPr="00845BD0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98176" behindDoc="1" locked="0" layoutInCell="1" allowOverlap="1" wp14:anchorId="21B2C222" wp14:editId="210DE901">
            <wp:simplePos x="0" y="0"/>
            <wp:positionH relativeFrom="margin">
              <wp:align>left</wp:align>
            </wp:positionH>
            <wp:positionV relativeFrom="paragraph">
              <wp:posOffset>-569595</wp:posOffset>
            </wp:positionV>
            <wp:extent cx="1243584" cy="806450"/>
            <wp:effectExtent l="0" t="0" r="0" b="0"/>
            <wp:wrapNone/>
            <wp:docPr id="58524863" name="Picture 136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6" descr="Logotipo, nombre de la empres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DF6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72DF5E7" wp14:editId="1931ADDC">
                <wp:simplePos x="0" y="0"/>
                <wp:positionH relativeFrom="column">
                  <wp:posOffset>4418381</wp:posOffset>
                </wp:positionH>
                <wp:positionV relativeFrom="paragraph">
                  <wp:posOffset>-610057</wp:posOffset>
                </wp:positionV>
                <wp:extent cx="1945843" cy="585056"/>
                <wp:effectExtent l="0" t="19050" r="1651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843" cy="585056"/>
                          <a:chOff x="12866" y="495"/>
                          <a:chExt cx="2544" cy="1132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495"/>
                            <a:ext cx="2413" cy="938"/>
                            <a:chOff x="9151" y="658"/>
                            <a:chExt cx="2009" cy="872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2" y="1145"/>
                              <a:ext cx="1998" cy="38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bookmarkStart w:id="0" w:name="_Hlk190154835" w:displacedByCustomXml="prev"/>
                                  <w:p w14:paraId="502CA912" w14:textId="64782BD4" w:rsidR="002D5338" w:rsidRPr="002D5338" w:rsidRDefault="002D5338" w:rsidP="002D5338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b/>
                                        <w:bCs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</w:pPr>
                                    <w:r w:rsidRPr="002D5338">
                                      <w:rPr>
                                        <w:rFonts w:ascii="Arial Bold" w:hAnsi="Arial Bold"/>
                                        <w:b/>
                                        <w:bCs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DO-MEPYD-</w:t>
                                    </w:r>
                                    <w:r w:rsidR="00E712E9" w:rsidRPr="00E712E9">
                                      <w:rPr>
                                        <w:rFonts w:ascii="Arial Bold" w:hAnsi="Arial Bold"/>
                                        <w:b/>
                                        <w:bCs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472544</w:t>
                                    </w:r>
                                    <w:r w:rsidRPr="002D5338">
                                      <w:rPr>
                                        <w:rFonts w:ascii="Arial Bold" w:hAnsi="Arial Bold"/>
                                        <w:b/>
                                        <w:bCs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-GO-RFQ</w:t>
                                    </w:r>
                                  </w:p>
                                  <w:p w14:paraId="5773E29B" w14:textId="5C5F084E" w:rsidR="001466B0" w:rsidRPr="00535962" w:rsidRDefault="00E712E9" w:rsidP="001466B0">
                                    <w:pPr>
                                      <w:jc w:val="center"/>
                                    </w:pPr>
                                  </w:p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658"/>
                              <a:ext cx="2009" cy="42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77A868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DF5E7" id="Group 21" o:spid="_x0000_s1026" style="position:absolute;margin-left:347.9pt;margin-top:-48.05pt;width:153.2pt;height:46.05pt;z-index:251659776" coordorigin="12866,495" coordsize="2544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495;width:2413;height:938" coordorigin="9151,658" coordsize="2009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62;top:1145;width:199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bookmarkStart w:id="1" w:name="_Hlk190154835" w:displacedByCustomXml="prev"/>
                            <w:p w14:paraId="502CA912" w14:textId="64782BD4" w:rsidR="002D5338" w:rsidRPr="002D5338" w:rsidRDefault="002D5338" w:rsidP="002D5338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2D5338">
                                <w:rPr>
                                  <w:rFonts w:ascii="Arial Bold" w:hAnsi="Arial Bold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DO-MEPYD-</w:t>
                              </w:r>
                              <w:r w:rsidR="00E712E9" w:rsidRPr="00E712E9">
                                <w:rPr>
                                  <w:rFonts w:ascii="Arial Bold" w:hAnsi="Arial Bold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472544</w:t>
                              </w:r>
                              <w:r w:rsidRPr="002D5338">
                                <w:rPr>
                                  <w:rFonts w:ascii="Arial Bold" w:hAnsi="Arial Bold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-GO-RFQ</w:t>
                              </w:r>
                            </w:p>
                            <w:p w14:paraId="5773E29B" w14:textId="5C5F084E" w:rsidR="001466B0" w:rsidRPr="00535962" w:rsidRDefault="00E712E9" w:rsidP="001466B0">
                              <w:pPr>
                                <w:jc w:val="center"/>
                              </w:pPr>
                            </w:p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658;width:2009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977A868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B2DF6">
        <w:rPr>
          <w:noProof/>
        </w:rPr>
        <w:drawing>
          <wp:anchor distT="0" distB="0" distL="114300" distR="114300" simplePos="0" relativeHeight="251696128" behindDoc="0" locked="0" layoutInCell="1" allowOverlap="1" wp14:anchorId="254D807C" wp14:editId="7E507EC9">
            <wp:simplePos x="0" y="0"/>
            <wp:positionH relativeFrom="column">
              <wp:posOffset>3438144</wp:posOffset>
            </wp:positionH>
            <wp:positionV relativeFrom="paragraph">
              <wp:posOffset>-299923</wp:posOffset>
            </wp:positionV>
            <wp:extent cx="777240" cy="299642"/>
            <wp:effectExtent l="0" t="0" r="3810" b="5715"/>
            <wp:wrapNone/>
            <wp:docPr id="20" name="Picture 709" descr="File:Grupo Banco Mundial (Imagotipo).svg">
              <a:extLst xmlns:a="http://schemas.openxmlformats.org/drawingml/2006/main">
                <a:ext uri="{FF2B5EF4-FFF2-40B4-BE49-F238E27FC236}">
                  <a16:creationId xmlns:a16="http://schemas.microsoft.com/office/drawing/2014/main" id="{322D813D-619F-463C-BF4C-4BD662539C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09" descr="File:Grupo Banco Mundial (Imagotipo).svg">
                      <a:extLst>
                        <a:ext uri="{FF2B5EF4-FFF2-40B4-BE49-F238E27FC236}">
                          <a16:creationId xmlns:a16="http://schemas.microsoft.com/office/drawing/2014/main" id="{322D813D-619F-463C-BF4C-4BD662539CB0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12" cy="30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C097F8" wp14:editId="0C3D4FF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0452E" w14:textId="737EFDA9" w:rsidR="001466B0" w:rsidRPr="00FB2DF6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97F8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BWI5sX4AAAAAoBAAAPAAAAAAAAAAAAAAAAADUEAABkcnMvZG93bnJldi54bWxQSwUGAAAA&#10;AAQABADzAAAAQgUAAAAA&#10;" filled="f" stroked="f">
                <v:textbox inset="0,0,0,0">
                  <w:txbxContent>
                    <w:p w14:paraId="09B0452E" w14:textId="737EFDA9" w:rsidR="001466B0" w:rsidRPr="00FB2DF6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E8283E" wp14:editId="4588FF5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180F1" w14:textId="77777777" w:rsidR="0026335F" w:rsidRPr="0026335F" w:rsidRDefault="00E712E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8283E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" filled="f" stroked="f">
                <v:textbox>
                  <w:txbxContent>
                    <w:p w14:paraId="10F180F1" w14:textId="77777777" w:rsidR="0026335F" w:rsidRPr="0026335F" w:rsidRDefault="00A4524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8BAF2AE" w14:textId="263D9516" w:rsidR="00535962" w:rsidRPr="00535962" w:rsidRDefault="00FB2DF6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0E9C7A" wp14:editId="0A7E3A2A">
                <wp:simplePos x="0" y="0"/>
                <wp:positionH relativeFrom="column">
                  <wp:posOffset>278295</wp:posOffset>
                </wp:positionH>
                <wp:positionV relativeFrom="paragraph">
                  <wp:posOffset>175094</wp:posOffset>
                </wp:positionV>
                <wp:extent cx="4898003" cy="665684"/>
                <wp:effectExtent l="0" t="0" r="0" b="127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003" cy="665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61D39" w14:textId="77E38708" w:rsidR="00FB2DF6" w:rsidRDefault="00BC2248" w:rsidP="00FB2DF6">
                            <w:pPr>
                              <w:spacing w:after="0"/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</w:pPr>
                            <w:r w:rsidRPr="002E3679"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 xml:space="preserve">                     </w:t>
                            </w:r>
                            <w:r w:rsidR="00FB2DF6"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 xml:space="preserve">         </w:t>
                            </w:r>
                            <w:r w:rsidR="00A4524B"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="00FB2DF6"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Pr="002E3679"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>Ministerio de Economía, Planificación y Desarrollo</w:t>
                            </w:r>
                            <w:r w:rsidR="00FB2DF6"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 xml:space="preserve"> </w:t>
                            </w:r>
                          </w:p>
                          <w:p w14:paraId="5C3B80B7" w14:textId="3D8623D2" w:rsidR="00FB2DF6" w:rsidRDefault="00FB2DF6" w:rsidP="00FB2DF6">
                            <w:pPr>
                              <w:spacing w:after="0"/>
                              <w:rPr>
                                <w:rFonts w:ascii="Arial Bold" w:hAnsi="Arial Bold"/>
                                <w:b/>
                                <w:bCs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</w:pPr>
                            <w:r>
                              <w:rPr>
                                <w:rFonts w:ascii="Arial Bold" w:hAnsi="Arial Bold"/>
                                <w:b/>
                                <w:bCs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  <w:t xml:space="preserve">  </w:t>
                            </w:r>
                            <w:r w:rsidR="00A4524B">
                              <w:rPr>
                                <w:rFonts w:ascii="Arial Bold" w:hAnsi="Arial Bold"/>
                                <w:b/>
                                <w:bCs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  <w:t xml:space="preserve">    </w:t>
                            </w:r>
                            <w:r w:rsidRPr="00FB2DF6">
                              <w:rPr>
                                <w:rFonts w:ascii="Arial Bold" w:hAnsi="Arial Bold"/>
                                <w:b/>
                                <w:bCs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  <w:t>Programa de Modernización para el Sector Agua Potable y Saneamiento</w:t>
                            </w:r>
                            <w:r w:rsidR="002D5338">
                              <w:rPr>
                                <w:rFonts w:ascii="Arial Bold" w:hAnsi="Arial Bold"/>
                                <w:b/>
                                <w:bCs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="002D5338" w:rsidRPr="002D5338">
                              <w:rPr>
                                <w:rFonts w:ascii="Arial Bold" w:hAnsi="Arial Bold"/>
                                <w:b/>
                                <w:bCs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  <w:t>BM-P177823</w:t>
                            </w:r>
                          </w:p>
                          <w:p w14:paraId="329D99BD" w14:textId="77777777" w:rsidR="00FB2DF6" w:rsidRPr="00FB2DF6" w:rsidRDefault="00FB2DF6" w:rsidP="00FB2DF6">
                            <w:pPr>
                              <w:pStyle w:val="Textoindependiente"/>
                              <w:jc w:val="center"/>
                              <w:rPr>
                                <w:rFonts w:ascii="Abadi" w:hAnsi="Abadi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FB2DF6">
                              <w:rPr>
                                <w:rFonts w:ascii="Abadi" w:hAnsi="Abad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Préstamo No.: BIRF No. 9490-DO</w:t>
                            </w:r>
                          </w:p>
                          <w:p w14:paraId="73DD3360" w14:textId="77777777" w:rsidR="00FB2DF6" w:rsidRPr="00FB2DF6" w:rsidRDefault="00FB2DF6" w:rsidP="00FB2DF6">
                            <w:pPr>
                              <w:spacing w:after="0"/>
                              <w:rPr>
                                <w:rFonts w:ascii="Arial Bold" w:hAnsi="Arial Bold"/>
                                <w:b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</w:pPr>
                          </w:p>
                          <w:p w14:paraId="6BC3DA5F" w14:textId="71C5C558" w:rsidR="002E1412" w:rsidRPr="002E3679" w:rsidRDefault="002E1412" w:rsidP="00BC2248">
                            <w:pPr>
                              <w:rPr>
                                <w:lang w:val="es-D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E9C7A" id="Text Box 16" o:spid="_x0000_s1033" type="#_x0000_t202" style="position:absolute;margin-left:21.9pt;margin-top:13.8pt;width:385.65pt;height:5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" stroked="f">
                <v:textbox>
                  <w:txbxContent>
                    <w:p w14:paraId="37861D39" w14:textId="77E38708" w:rsidR="00FB2DF6" w:rsidRDefault="00BC2248" w:rsidP="00FB2DF6">
                      <w:pPr>
                        <w:spacing w:after="0"/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</w:pPr>
                      <w:r w:rsidRPr="002E3679"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 xml:space="preserve">                     </w:t>
                      </w:r>
                      <w:r w:rsidR="00FB2DF6"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 xml:space="preserve">         </w:t>
                      </w:r>
                      <w:r w:rsidR="00A4524B"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 xml:space="preserve"> </w:t>
                      </w:r>
                      <w:r w:rsidR="00FB2DF6"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 xml:space="preserve"> </w:t>
                      </w:r>
                      <w:r w:rsidRPr="002E3679"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>Ministerio de Economía, Planificación y Desarrollo</w:t>
                      </w:r>
                      <w:r w:rsidR="00FB2DF6"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 xml:space="preserve"> </w:t>
                      </w:r>
                    </w:p>
                    <w:p w14:paraId="5C3B80B7" w14:textId="3D8623D2" w:rsidR="00FB2DF6" w:rsidRDefault="00FB2DF6" w:rsidP="00FB2DF6">
                      <w:pPr>
                        <w:spacing w:after="0"/>
                        <w:rPr>
                          <w:rFonts w:ascii="Arial Bold" w:hAnsi="Arial Bold"/>
                          <w:b/>
                          <w:bCs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</w:pPr>
                      <w:r>
                        <w:rPr>
                          <w:rFonts w:ascii="Arial Bold" w:hAnsi="Arial Bold"/>
                          <w:b/>
                          <w:bCs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  <w:t xml:space="preserve">  </w:t>
                      </w:r>
                      <w:r w:rsidR="00A4524B">
                        <w:rPr>
                          <w:rFonts w:ascii="Arial Bold" w:hAnsi="Arial Bold"/>
                          <w:b/>
                          <w:bCs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  <w:t xml:space="preserve">    </w:t>
                      </w:r>
                      <w:r w:rsidRPr="00FB2DF6">
                        <w:rPr>
                          <w:rFonts w:ascii="Arial Bold" w:hAnsi="Arial Bold"/>
                          <w:b/>
                          <w:bCs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  <w:t>Programa de Modernización para el Sector Agua Potable y Saneamiento</w:t>
                      </w:r>
                      <w:r w:rsidR="002D5338">
                        <w:rPr>
                          <w:rFonts w:ascii="Arial Bold" w:hAnsi="Arial Bold"/>
                          <w:b/>
                          <w:bCs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  <w:t xml:space="preserve"> </w:t>
                      </w:r>
                      <w:r w:rsidR="002D5338" w:rsidRPr="002D5338">
                        <w:rPr>
                          <w:rFonts w:ascii="Arial Bold" w:hAnsi="Arial Bold"/>
                          <w:b/>
                          <w:bCs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  <w:t>BM-P177823</w:t>
                      </w:r>
                    </w:p>
                    <w:p w14:paraId="329D99BD" w14:textId="77777777" w:rsidR="00FB2DF6" w:rsidRPr="00FB2DF6" w:rsidRDefault="00FB2DF6" w:rsidP="00FB2DF6">
                      <w:pPr>
                        <w:pStyle w:val="Textoindependiente"/>
                        <w:jc w:val="center"/>
                        <w:rPr>
                          <w:rFonts w:ascii="Abadi" w:hAnsi="Abadi"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FB2DF6">
                        <w:rPr>
                          <w:rFonts w:ascii="Abadi" w:hAnsi="Abadi"/>
                          <w:bCs/>
                          <w:color w:val="auto"/>
                          <w:sz w:val="22"/>
                          <w:szCs w:val="22"/>
                        </w:rPr>
                        <w:t>Préstamo No.: BIRF No. 9490-DO</w:t>
                      </w:r>
                    </w:p>
                    <w:p w14:paraId="73DD3360" w14:textId="77777777" w:rsidR="00FB2DF6" w:rsidRPr="00FB2DF6" w:rsidRDefault="00FB2DF6" w:rsidP="00FB2DF6">
                      <w:pPr>
                        <w:spacing w:after="0"/>
                        <w:rPr>
                          <w:rFonts w:ascii="Arial Bold" w:hAnsi="Arial Bold"/>
                          <w:b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</w:pPr>
                    </w:p>
                    <w:p w14:paraId="6BC3DA5F" w14:textId="71C5C558" w:rsidR="002E1412" w:rsidRPr="002E3679" w:rsidRDefault="002E1412" w:rsidP="00BC2248">
                      <w:pPr>
                        <w:rPr>
                          <w:lang w:val="es-D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BEBDFD" wp14:editId="708B6780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E15D6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A019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1A019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1A019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A019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EBDFD" id="Text Box 13" o:spid="_x0000_s1035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450E15D6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1A019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1A019B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1A019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A019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6FCC2AB" w14:textId="70F5F179" w:rsidR="00535962" w:rsidRDefault="00570EC5" w:rsidP="00570EC5">
      <w:pPr>
        <w:tabs>
          <w:tab w:val="left" w:pos="1035"/>
        </w:tabs>
      </w:pPr>
      <w:r>
        <w:tab/>
      </w:r>
    </w:p>
    <w:p w14:paraId="39C50292" w14:textId="0EAC2F2F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6007CD2" w14:textId="7E9ACFD3" w:rsidR="00A640BD" w:rsidRPr="00C66D08" w:rsidRDefault="00FB2DF6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3E6D28" wp14:editId="47AB46AF">
                <wp:simplePos x="0" y="0"/>
                <wp:positionH relativeFrom="column">
                  <wp:posOffset>753466</wp:posOffset>
                </wp:positionH>
                <wp:positionV relativeFrom="paragraph">
                  <wp:posOffset>124130</wp:posOffset>
                </wp:positionV>
                <wp:extent cx="3779520" cy="241401"/>
                <wp:effectExtent l="0" t="0" r="0" b="635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2414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7DC0F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E6D28" id="Text Box 18" o:spid="_x0000_s1036" type="#_x0000_t202" style="position:absolute;left:0;text-align:left;margin-left:59.35pt;margin-top:9.75pt;width:297.6pt;height:1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" stroked="f">
                <v:textbox>
                  <w:txbxContent>
                    <w:p w14:paraId="5637DC0F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6BC15FB3" w14:textId="3F1B4540" w:rsidR="00A640BD" w:rsidRPr="00C66D08" w:rsidRDefault="00FB2DF6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D6574E" wp14:editId="1AE98081">
                <wp:simplePos x="0" y="0"/>
                <wp:positionH relativeFrom="column">
                  <wp:posOffset>168250</wp:posOffset>
                </wp:positionH>
                <wp:positionV relativeFrom="paragraph">
                  <wp:posOffset>66497</wp:posOffset>
                </wp:positionV>
                <wp:extent cx="5336540" cy="270663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70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A489D" w14:textId="6C391D00" w:rsidR="002E1412" w:rsidRPr="00FB2DF6" w:rsidRDefault="004E4C3A" w:rsidP="004E4C3A">
                            <w:pPr>
                              <w:rPr>
                                <w:lang w:val="es-DO"/>
                              </w:rPr>
                            </w:pPr>
                            <w:r w:rsidRPr="002E3679">
                              <w:rPr>
                                <w:rStyle w:val="Style8"/>
                                <w:smallCaps/>
                                <w:lang w:val="es-DO"/>
                              </w:rPr>
                              <w:t xml:space="preserve">                              </w:t>
                            </w:r>
                            <w:r w:rsidR="00376F65">
                              <w:rPr>
                                <w:rStyle w:val="Style8"/>
                                <w:smallCaps/>
                                <w:lang w:val="es-DO"/>
                              </w:rPr>
                              <w:t xml:space="preserve">        </w:t>
                            </w:r>
                            <w:r w:rsidR="00FB2DF6" w:rsidRPr="00FB2DF6">
                              <w:rPr>
                                <w:rStyle w:val="Style8"/>
                                <w:smallCaps/>
                                <w:lang w:val="es-DO"/>
                              </w:rPr>
                              <w:t>Unidad de Adquisiciones UGCP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6574E" id="Text Box 17" o:spid="_x0000_s1037" type="#_x0000_t202" style="position:absolute;left:0;text-align:left;margin-left:13.25pt;margin-top:5.25pt;width:420.2pt;height:2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" stroked="f">
                <v:textbox>
                  <w:txbxContent>
                    <w:p w14:paraId="420A489D" w14:textId="6C391D00" w:rsidR="002E1412" w:rsidRPr="00FB2DF6" w:rsidRDefault="004E4C3A" w:rsidP="004E4C3A">
                      <w:pPr>
                        <w:rPr>
                          <w:lang w:val="es-DO"/>
                        </w:rPr>
                      </w:pPr>
                      <w:r w:rsidRPr="002E3679">
                        <w:rPr>
                          <w:rStyle w:val="Style8"/>
                          <w:smallCaps/>
                          <w:lang w:val="es-DO"/>
                        </w:rPr>
                        <w:t xml:space="preserve">                              </w:t>
                      </w:r>
                      <w:r w:rsidR="00376F65">
                        <w:rPr>
                          <w:rStyle w:val="Style8"/>
                          <w:smallCaps/>
                          <w:lang w:val="es-DO"/>
                        </w:rPr>
                        <w:t xml:space="preserve">        </w:t>
                      </w:r>
                      <w:r w:rsidR="00FB2DF6" w:rsidRPr="00FB2DF6">
                        <w:rPr>
                          <w:rStyle w:val="Style8"/>
                          <w:smallCaps/>
                          <w:lang w:val="es-DO"/>
                        </w:rPr>
                        <w:t>Unidad de Adquisiciones UGCP</w:t>
                      </w:r>
                    </w:p>
                  </w:txbxContent>
                </v:textbox>
              </v:shape>
            </w:pict>
          </mc:Fallback>
        </mc:AlternateContent>
      </w:r>
    </w:p>
    <w:p w14:paraId="748146F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1E8B819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8F64E7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C2C6326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5DE48CA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3F5F449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55A5ABFE" w14:textId="77777777" w:rsidTr="00E82502">
        <w:trPr>
          <w:cantSplit/>
          <w:trHeight w:val="440"/>
        </w:trPr>
        <w:tc>
          <w:tcPr>
            <w:tcW w:w="9252" w:type="dxa"/>
          </w:tcPr>
          <w:p w14:paraId="2DA95EC6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30871939" w14:textId="77777777" w:rsidTr="00E82502">
        <w:trPr>
          <w:cantSplit/>
          <w:trHeight w:val="440"/>
        </w:trPr>
        <w:tc>
          <w:tcPr>
            <w:tcW w:w="9252" w:type="dxa"/>
          </w:tcPr>
          <w:p w14:paraId="4FC415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1BB453A4" w14:textId="77777777" w:rsidTr="00E82502">
        <w:trPr>
          <w:cantSplit/>
          <w:trHeight w:val="440"/>
        </w:trPr>
        <w:tc>
          <w:tcPr>
            <w:tcW w:w="9252" w:type="dxa"/>
          </w:tcPr>
          <w:p w14:paraId="49DF6F0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4F281EF2" w14:textId="77777777" w:rsidTr="00E82502">
        <w:trPr>
          <w:cantSplit/>
          <w:trHeight w:val="440"/>
        </w:trPr>
        <w:tc>
          <w:tcPr>
            <w:tcW w:w="9252" w:type="dxa"/>
          </w:tcPr>
          <w:p w14:paraId="6FF96F1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6FBDB4B6" w14:textId="77777777" w:rsidTr="00E82502">
        <w:trPr>
          <w:cantSplit/>
          <w:trHeight w:val="440"/>
        </w:trPr>
        <w:tc>
          <w:tcPr>
            <w:tcW w:w="9252" w:type="dxa"/>
          </w:tcPr>
          <w:p w14:paraId="51381656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54016789" w14:textId="77777777" w:rsidTr="00E82502">
        <w:trPr>
          <w:cantSplit/>
          <w:trHeight w:val="440"/>
        </w:trPr>
        <w:tc>
          <w:tcPr>
            <w:tcW w:w="9252" w:type="dxa"/>
          </w:tcPr>
          <w:p w14:paraId="5BCA914B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0534C8B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50589A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507E655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C03AC9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4EDD992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F884" w14:textId="77777777" w:rsidR="00A47CC7" w:rsidRDefault="00A47CC7" w:rsidP="001007E7">
      <w:pPr>
        <w:spacing w:after="0" w:line="240" w:lineRule="auto"/>
      </w:pPr>
      <w:r>
        <w:separator/>
      </w:r>
    </w:p>
  </w:endnote>
  <w:endnote w:type="continuationSeparator" w:id="0">
    <w:p w14:paraId="42542EF1" w14:textId="77777777" w:rsidR="00A47CC7" w:rsidRDefault="00A47CC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6BE4" w14:textId="49F52AF1" w:rsidR="001007E7" w:rsidRDefault="00FB2DF6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813BBE" wp14:editId="7CFAAFA8">
              <wp:simplePos x="0" y="0"/>
              <wp:positionH relativeFrom="column">
                <wp:posOffset>4418381</wp:posOffset>
              </wp:positionH>
              <wp:positionV relativeFrom="paragraph">
                <wp:posOffset>-310845</wp:posOffset>
              </wp:positionV>
              <wp:extent cx="1474470" cy="351129"/>
              <wp:effectExtent l="0" t="0" r="11430" b="1143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3511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200B4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79C1EF66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13B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7.9pt;margin-top:-24.5pt;width:116.1pt;height:2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" filled="f" stroked="f">
              <v:textbox inset="0,0,0,0">
                <w:txbxContent>
                  <w:p w14:paraId="7B6200B4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79C1EF66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376F65">
      <w:rPr>
        <w:rFonts w:ascii="Arial Narrow" w:hAnsi="Arial Narrow"/>
        <w:noProof/>
        <w:sz w:val="12"/>
        <w:lang w:val="es-DO" w:eastAsia="es-DO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FA64F" wp14:editId="480BD9D3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95C09" w14:textId="163BF822" w:rsidR="00B97B51" w:rsidRPr="00012C1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2FA64F"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3F695C09" w14:textId="163BF822" w:rsidR="00B97B51" w:rsidRPr="00012C1C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D4C09A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7EDA55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2EBF84D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1A1A71E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11952190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4CA0" w14:textId="77777777" w:rsidR="00A47CC7" w:rsidRDefault="00A47CC7" w:rsidP="001007E7">
      <w:pPr>
        <w:spacing w:after="0" w:line="240" w:lineRule="auto"/>
      </w:pPr>
      <w:r>
        <w:separator/>
      </w:r>
    </w:p>
  </w:footnote>
  <w:footnote w:type="continuationSeparator" w:id="0">
    <w:p w14:paraId="0AC91AF5" w14:textId="77777777" w:rsidR="00A47CC7" w:rsidRDefault="00A47CC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12C1C"/>
    <w:rsid w:val="00034DD9"/>
    <w:rsid w:val="00045479"/>
    <w:rsid w:val="0005792C"/>
    <w:rsid w:val="000632D5"/>
    <w:rsid w:val="0006683B"/>
    <w:rsid w:val="000B0DCD"/>
    <w:rsid w:val="000D0DC4"/>
    <w:rsid w:val="000E02D9"/>
    <w:rsid w:val="000E6E0C"/>
    <w:rsid w:val="001007E7"/>
    <w:rsid w:val="001020C0"/>
    <w:rsid w:val="00111A30"/>
    <w:rsid w:val="001466B0"/>
    <w:rsid w:val="00157600"/>
    <w:rsid w:val="00170EC5"/>
    <w:rsid w:val="00181E8D"/>
    <w:rsid w:val="00194FF2"/>
    <w:rsid w:val="001A019B"/>
    <w:rsid w:val="001A3F92"/>
    <w:rsid w:val="001B6968"/>
    <w:rsid w:val="001F73A7"/>
    <w:rsid w:val="002009A7"/>
    <w:rsid w:val="00205814"/>
    <w:rsid w:val="00233221"/>
    <w:rsid w:val="00253DBA"/>
    <w:rsid w:val="0026335F"/>
    <w:rsid w:val="00263473"/>
    <w:rsid w:val="00295BD4"/>
    <w:rsid w:val="002D3387"/>
    <w:rsid w:val="002D451D"/>
    <w:rsid w:val="002D5338"/>
    <w:rsid w:val="002E1412"/>
    <w:rsid w:val="002E3679"/>
    <w:rsid w:val="00314023"/>
    <w:rsid w:val="00341484"/>
    <w:rsid w:val="003568ED"/>
    <w:rsid w:val="00376F65"/>
    <w:rsid w:val="00392351"/>
    <w:rsid w:val="003A6141"/>
    <w:rsid w:val="003D0398"/>
    <w:rsid w:val="00404131"/>
    <w:rsid w:val="0042490F"/>
    <w:rsid w:val="004379A6"/>
    <w:rsid w:val="0044234A"/>
    <w:rsid w:val="00456C17"/>
    <w:rsid w:val="00466B9C"/>
    <w:rsid w:val="004B30DA"/>
    <w:rsid w:val="004C30FF"/>
    <w:rsid w:val="004D45A8"/>
    <w:rsid w:val="004E45B1"/>
    <w:rsid w:val="004E4C3A"/>
    <w:rsid w:val="005010E4"/>
    <w:rsid w:val="00507977"/>
    <w:rsid w:val="00535962"/>
    <w:rsid w:val="00563324"/>
    <w:rsid w:val="00570EC5"/>
    <w:rsid w:val="005E343C"/>
    <w:rsid w:val="00611A07"/>
    <w:rsid w:val="0062592A"/>
    <w:rsid w:val="006506D0"/>
    <w:rsid w:val="00651E48"/>
    <w:rsid w:val="0066035D"/>
    <w:rsid w:val="00666D56"/>
    <w:rsid w:val="006709BC"/>
    <w:rsid w:val="006F567F"/>
    <w:rsid w:val="00707959"/>
    <w:rsid w:val="00724723"/>
    <w:rsid w:val="00725091"/>
    <w:rsid w:val="00780880"/>
    <w:rsid w:val="007B0E1F"/>
    <w:rsid w:val="007B6F6F"/>
    <w:rsid w:val="007E4EB7"/>
    <w:rsid w:val="00820C9F"/>
    <w:rsid w:val="0082707E"/>
    <w:rsid w:val="008315B0"/>
    <w:rsid w:val="00844737"/>
    <w:rsid w:val="008B3AE5"/>
    <w:rsid w:val="008C388B"/>
    <w:rsid w:val="008E30C1"/>
    <w:rsid w:val="00966EEE"/>
    <w:rsid w:val="00977C54"/>
    <w:rsid w:val="0098657B"/>
    <w:rsid w:val="00A157E1"/>
    <w:rsid w:val="00A16099"/>
    <w:rsid w:val="00A4524B"/>
    <w:rsid w:val="00A47CC7"/>
    <w:rsid w:val="00A640BD"/>
    <w:rsid w:val="00A641A7"/>
    <w:rsid w:val="00A72F42"/>
    <w:rsid w:val="00AD2522"/>
    <w:rsid w:val="00AD7919"/>
    <w:rsid w:val="00AF2E6B"/>
    <w:rsid w:val="00B62EEF"/>
    <w:rsid w:val="00B96467"/>
    <w:rsid w:val="00B97B51"/>
    <w:rsid w:val="00BA0007"/>
    <w:rsid w:val="00BB1D79"/>
    <w:rsid w:val="00BC1D0C"/>
    <w:rsid w:val="00BC2248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D057C"/>
    <w:rsid w:val="00CD1B9F"/>
    <w:rsid w:val="00CD4408"/>
    <w:rsid w:val="00CE67A3"/>
    <w:rsid w:val="00D1201E"/>
    <w:rsid w:val="00D24FA7"/>
    <w:rsid w:val="00D45A3E"/>
    <w:rsid w:val="00D6262A"/>
    <w:rsid w:val="00D64696"/>
    <w:rsid w:val="00D7710E"/>
    <w:rsid w:val="00D90D49"/>
    <w:rsid w:val="00D9600B"/>
    <w:rsid w:val="00DB72C7"/>
    <w:rsid w:val="00DC5D96"/>
    <w:rsid w:val="00DD34D7"/>
    <w:rsid w:val="00DD4F3E"/>
    <w:rsid w:val="00E13E55"/>
    <w:rsid w:val="00E712E9"/>
    <w:rsid w:val="00E82502"/>
    <w:rsid w:val="00EA4EBE"/>
    <w:rsid w:val="00EA6B34"/>
    <w:rsid w:val="00EA7406"/>
    <w:rsid w:val="00EE1E7B"/>
    <w:rsid w:val="00F225BF"/>
    <w:rsid w:val="00F4670B"/>
    <w:rsid w:val="00F53753"/>
    <w:rsid w:val="00F7167E"/>
    <w:rsid w:val="00F7443C"/>
    <w:rsid w:val="00F84D68"/>
    <w:rsid w:val="00F9504D"/>
    <w:rsid w:val="00FA01DC"/>
    <w:rsid w:val="00FA2AFA"/>
    <w:rsid w:val="00FB2DF6"/>
    <w:rsid w:val="00FC2870"/>
    <w:rsid w:val="00FD4A06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288ED5B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">
    <w:name w:val="Body Text"/>
    <w:basedOn w:val="Normal"/>
    <w:link w:val="TextoindependienteCar"/>
    <w:rsid w:val="00FB2DF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B2DF6"/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294B-A5B5-44BD-9ECA-AD40F1AC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Wilson Torres</cp:lastModifiedBy>
  <cp:revision>41</cp:revision>
  <cp:lastPrinted>2011-03-04T18:48:00Z</cp:lastPrinted>
  <dcterms:created xsi:type="dcterms:W3CDTF">2018-09-25T12:49:00Z</dcterms:created>
  <dcterms:modified xsi:type="dcterms:W3CDTF">2025-07-14T12:57:00Z</dcterms:modified>
</cp:coreProperties>
</file>